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09" w:rsidRDefault="00A41609" w:rsidP="00905DBA">
      <w:pPr>
        <w:shd w:val="clear" w:color="auto" w:fill="FFFFFF"/>
        <w:spacing w:after="300" w:line="240" w:lineRule="auto"/>
        <w:jc w:val="center"/>
        <w:outlineLvl w:val="1"/>
        <w:rPr>
          <w:rFonts w:ascii="Arial" w:hAnsi="Arial" w:cs="Arial"/>
          <w:b/>
          <w:color w:val="333333"/>
          <w:sz w:val="36"/>
          <w:szCs w:val="36"/>
        </w:rPr>
      </w:pPr>
      <w:r w:rsidRPr="00905DBA">
        <w:rPr>
          <w:rFonts w:ascii="Arial" w:hAnsi="Arial" w:cs="Arial"/>
          <w:b/>
          <w:color w:val="333333"/>
          <w:sz w:val="36"/>
          <w:szCs w:val="36"/>
        </w:rPr>
        <w:t>П</w:t>
      </w:r>
      <w:r>
        <w:rPr>
          <w:rFonts w:ascii="Arial" w:hAnsi="Arial" w:cs="Arial"/>
          <w:b/>
          <w:color w:val="333333"/>
          <w:sz w:val="36"/>
          <w:szCs w:val="36"/>
        </w:rPr>
        <w:t xml:space="preserve">амятка для родителей </w:t>
      </w:r>
    </w:p>
    <w:p w:rsidR="00A41609" w:rsidRPr="00905DBA" w:rsidRDefault="00A41609" w:rsidP="00905DBA">
      <w:pPr>
        <w:shd w:val="clear" w:color="auto" w:fill="FFFFFF"/>
        <w:spacing w:after="300" w:line="240" w:lineRule="auto"/>
        <w:jc w:val="center"/>
        <w:outlineLvl w:val="1"/>
        <w:rPr>
          <w:rFonts w:ascii="Arial" w:hAnsi="Arial" w:cs="Arial"/>
          <w:b/>
          <w:color w:val="333333"/>
          <w:sz w:val="36"/>
          <w:szCs w:val="36"/>
        </w:rPr>
      </w:pPr>
      <w:r w:rsidRPr="00905DBA">
        <w:rPr>
          <w:rFonts w:ascii="Arial" w:hAnsi="Arial" w:cs="Arial"/>
          <w:b/>
          <w:color w:val="333333"/>
          <w:sz w:val="36"/>
          <w:szCs w:val="36"/>
        </w:rPr>
        <w:t xml:space="preserve"> о внедрении ФОП ДО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71"/>
        <w:gridCol w:w="7014"/>
      </w:tblGrid>
      <w:tr w:rsidR="00A41609" w:rsidRPr="0002708F" w:rsidTr="006A49E3">
        <w:tc>
          <w:tcPr>
            <w:tcW w:w="125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609" w:rsidRPr="006A49E3" w:rsidRDefault="00A41609" w:rsidP="006A49E3">
            <w:pPr>
              <w:spacing w:after="0" w:line="240" w:lineRule="auto"/>
              <w:ind w:left="8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Что такое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609" w:rsidRPr="006A49E3" w:rsidRDefault="00A41609" w:rsidP="006A49E3">
            <w:pPr>
              <w:spacing w:after="0" w:line="240" w:lineRule="auto"/>
              <w:ind w:left="15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0" w:name="dfass7yps5"/>
            <w:bookmarkEnd w:id="0"/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A41609" w:rsidRPr="0002708F" w:rsidTr="006A49E3">
        <w:tc>
          <w:tcPr>
            <w:tcW w:w="125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609" w:rsidRPr="006A49E3" w:rsidRDefault="00A41609" w:rsidP="006A49E3">
            <w:pPr>
              <w:spacing w:after="0" w:line="240" w:lineRule="auto"/>
              <w:ind w:left="8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Какая цель у внедрения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609" w:rsidRPr="006A49E3" w:rsidRDefault="00A41609" w:rsidP="006A49E3">
            <w:pPr>
              <w:spacing w:after="0" w:line="240" w:lineRule="auto"/>
              <w:ind w:left="153" w:hanging="36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1" w:name=""/>
            <w:bookmarkEnd w:id="1"/>
            <w:r w:rsidRPr="006A49E3">
              <w:rPr>
                <w:rFonts w:ascii="Symbol" w:hAnsi="Symbol"/>
                <w:color w:val="333333"/>
                <w:sz w:val="20"/>
                <w:szCs w:val="20"/>
                <w:bdr w:val="none" w:sz="0" w:space="0" w:color="auto" w:frame="1"/>
              </w:rPr>
              <w:t></w:t>
            </w:r>
            <w:r w:rsidRPr="006A49E3">
              <w:rPr>
                <w:rFonts w:ascii="Times New Roman" w:hAnsi="Times New Roman"/>
                <w:color w:val="333333"/>
                <w:sz w:val="14"/>
                <w:szCs w:val="14"/>
                <w:bdr w:val="none" w:sz="0" w:space="0" w:color="auto" w:frame="1"/>
              </w:rPr>
              <w:t>         </w:t>
            </w:r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A41609" w:rsidRPr="006A49E3" w:rsidRDefault="00A41609" w:rsidP="006A49E3">
            <w:pPr>
              <w:spacing w:after="0" w:line="240" w:lineRule="auto"/>
              <w:ind w:left="153" w:hanging="36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A49E3">
              <w:rPr>
                <w:rFonts w:ascii="Symbol" w:hAnsi="Symbol"/>
                <w:color w:val="333333"/>
                <w:sz w:val="20"/>
                <w:szCs w:val="20"/>
                <w:bdr w:val="none" w:sz="0" w:space="0" w:color="auto" w:frame="1"/>
              </w:rPr>
              <w:t></w:t>
            </w:r>
            <w:r w:rsidRPr="006A49E3">
              <w:rPr>
                <w:rFonts w:ascii="Times New Roman" w:hAnsi="Times New Roman"/>
                <w:color w:val="333333"/>
                <w:sz w:val="14"/>
                <w:szCs w:val="14"/>
                <w:bdr w:val="none" w:sz="0" w:space="0" w:color="auto" w:frame="1"/>
              </w:rPr>
              <w:t>         </w:t>
            </w:r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создать единое ядро содержания дошкольного образования;</w:t>
            </w:r>
          </w:p>
          <w:p w:rsidR="00A41609" w:rsidRPr="006A49E3" w:rsidRDefault="00A41609" w:rsidP="006A49E3">
            <w:pPr>
              <w:spacing w:after="0" w:line="240" w:lineRule="auto"/>
              <w:ind w:left="153" w:hanging="36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A49E3">
              <w:rPr>
                <w:rFonts w:ascii="Symbol" w:hAnsi="Symbol"/>
                <w:color w:val="333333"/>
                <w:sz w:val="20"/>
                <w:szCs w:val="20"/>
                <w:bdr w:val="none" w:sz="0" w:space="0" w:color="auto" w:frame="1"/>
              </w:rPr>
              <w:t></w:t>
            </w:r>
            <w:r w:rsidRPr="006A49E3">
              <w:rPr>
                <w:rFonts w:ascii="Times New Roman" w:hAnsi="Times New Roman"/>
                <w:color w:val="333333"/>
                <w:sz w:val="14"/>
                <w:szCs w:val="14"/>
                <w:bdr w:val="none" w:sz="0" w:space="0" w:color="auto" w:frame="1"/>
              </w:rPr>
              <w:t>         </w:t>
            </w:r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A41609" w:rsidRPr="0002708F" w:rsidTr="006A49E3">
        <w:tc>
          <w:tcPr>
            <w:tcW w:w="125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609" w:rsidRPr="006A49E3" w:rsidRDefault="00A41609" w:rsidP="006A49E3">
            <w:pPr>
              <w:spacing w:after="0" w:line="240" w:lineRule="auto"/>
              <w:ind w:left="8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Что входит в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609" w:rsidRPr="006A49E3" w:rsidRDefault="00A41609" w:rsidP="006A49E3">
            <w:pPr>
              <w:spacing w:after="0" w:line="240" w:lineRule="auto"/>
              <w:ind w:left="15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2" w:name="dfas69578g"/>
            <w:bookmarkEnd w:id="2"/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Учебно-методическая документация:</w:t>
            </w:r>
          </w:p>
          <w:p w:rsidR="00A41609" w:rsidRPr="006A49E3" w:rsidRDefault="00A41609" w:rsidP="006A49E3">
            <w:pPr>
              <w:spacing w:after="0" w:line="240" w:lineRule="auto"/>
              <w:ind w:left="153" w:hanging="36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3" w:name=""/>
            <w:bookmarkEnd w:id="3"/>
            <w:r w:rsidRPr="006A49E3">
              <w:rPr>
                <w:rFonts w:ascii="Symbol" w:hAnsi="Symbol"/>
                <w:color w:val="333333"/>
                <w:sz w:val="20"/>
                <w:szCs w:val="20"/>
                <w:bdr w:val="none" w:sz="0" w:space="0" w:color="auto" w:frame="1"/>
              </w:rPr>
              <w:t></w:t>
            </w:r>
            <w:r w:rsidRPr="006A49E3">
              <w:rPr>
                <w:rFonts w:ascii="Times New Roman" w:hAnsi="Times New Roman"/>
                <w:color w:val="333333"/>
                <w:sz w:val="14"/>
                <w:szCs w:val="14"/>
                <w:bdr w:val="none" w:sz="0" w:space="0" w:color="auto" w:frame="1"/>
              </w:rPr>
              <w:t>         </w:t>
            </w:r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федеральная рабочая программа воспитания;</w:t>
            </w:r>
          </w:p>
          <w:p w:rsidR="00A41609" w:rsidRPr="006A49E3" w:rsidRDefault="00A41609" w:rsidP="006A49E3">
            <w:pPr>
              <w:spacing w:after="0" w:line="240" w:lineRule="auto"/>
              <w:ind w:left="153" w:hanging="36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A49E3">
              <w:rPr>
                <w:rFonts w:ascii="Symbol" w:hAnsi="Symbol"/>
                <w:color w:val="333333"/>
                <w:sz w:val="20"/>
                <w:szCs w:val="20"/>
                <w:bdr w:val="none" w:sz="0" w:space="0" w:color="auto" w:frame="1"/>
              </w:rPr>
              <w:t></w:t>
            </w:r>
            <w:r w:rsidRPr="006A49E3">
              <w:rPr>
                <w:rFonts w:ascii="Times New Roman" w:hAnsi="Times New Roman"/>
                <w:color w:val="333333"/>
                <w:sz w:val="14"/>
                <w:szCs w:val="14"/>
                <w:bdr w:val="none" w:sz="0" w:space="0" w:color="auto" w:frame="1"/>
              </w:rPr>
              <w:t>         </w:t>
            </w:r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федеральный календарный план воспитательной работы;</w:t>
            </w:r>
          </w:p>
          <w:p w:rsidR="00A41609" w:rsidRPr="006A49E3" w:rsidRDefault="00A41609" w:rsidP="006A49E3">
            <w:pPr>
              <w:spacing w:after="0" w:line="240" w:lineRule="auto"/>
              <w:ind w:left="153" w:hanging="36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A49E3">
              <w:rPr>
                <w:rFonts w:ascii="Symbol" w:hAnsi="Symbol"/>
                <w:color w:val="333333"/>
                <w:sz w:val="20"/>
                <w:szCs w:val="20"/>
                <w:bdr w:val="none" w:sz="0" w:space="0" w:color="auto" w:frame="1"/>
              </w:rPr>
              <w:t></w:t>
            </w:r>
            <w:r w:rsidRPr="006A49E3">
              <w:rPr>
                <w:rFonts w:ascii="Times New Roman" w:hAnsi="Times New Roman"/>
                <w:color w:val="333333"/>
                <w:sz w:val="14"/>
                <w:szCs w:val="14"/>
                <w:bdr w:val="none" w:sz="0" w:space="0" w:color="auto" w:frame="1"/>
              </w:rPr>
              <w:t>         </w:t>
            </w:r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примерный режим и распорядок дня групп.</w:t>
            </w:r>
          </w:p>
          <w:p w:rsidR="00A41609" w:rsidRPr="006A49E3" w:rsidRDefault="00A41609" w:rsidP="006A49E3">
            <w:pPr>
              <w:spacing w:after="0" w:line="240" w:lineRule="auto"/>
              <w:ind w:left="15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4" w:name="dfas14ba75"/>
            <w:bookmarkEnd w:id="4"/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A41609" w:rsidRPr="0002708F" w:rsidTr="006A49E3">
        <w:tc>
          <w:tcPr>
            <w:tcW w:w="125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609" w:rsidRPr="006A49E3" w:rsidRDefault="00A41609" w:rsidP="006A49E3">
            <w:pPr>
              <w:spacing w:after="0" w:line="240" w:lineRule="auto"/>
              <w:ind w:left="8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Что будет обязательным для всех детских садов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609" w:rsidRPr="006A49E3" w:rsidRDefault="00A41609" w:rsidP="006A49E3">
            <w:pPr>
              <w:spacing w:after="0" w:line="240" w:lineRule="auto"/>
              <w:ind w:left="15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5" w:name="dfas1xi216"/>
            <w:bookmarkEnd w:id="5"/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A41609" w:rsidRPr="0002708F" w:rsidTr="006A49E3">
        <w:tc>
          <w:tcPr>
            <w:tcW w:w="125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609" w:rsidRPr="006A49E3" w:rsidRDefault="00A41609" w:rsidP="006A49E3">
            <w:pPr>
              <w:spacing w:after="0" w:line="240" w:lineRule="auto"/>
              <w:ind w:left="8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Как будут применять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609" w:rsidRPr="006A49E3" w:rsidRDefault="00A41609" w:rsidP="006A49E3">
            <w:pPr>
              <w:spacing w:after="0" w:line="240" w:lineRule="auto"/>
              <w:ind w:left="15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6" w:name="dfasdetg36"/>
            <w:bookmarkEnd w:id="6"/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A41609" w:rsidRPr="0002708F" w:rsidTr="006A49E3">
        <w:tc>
          <w:tcPr>
            <w:tcW w:w="125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609" w:rsidRPr="006A49E3" w:rsidRDefault="00A41609" w:rsidP="006A49E3">
            <w:pPr>
              <w:spacing w:after="0" w:line="240" w:lineRule="auto"/>
              <w:ind w:left="82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Когда детские сады перейдут на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609" w:rsidRPr="006A49E3" w:rsidRDefault="00A41609" w:rsidP="006A49E3">
            <w:pPr>
              <w:spacing w:after="0" w:line="240" w:lineRule="auto"/>
              <w:ind w:left="15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bookmarkStart w:id="7" w:name="dfas8n2lyl"/>
            <w:bookmarkEnd w:id="7"/>
            <w:r w:rsidRPr="006A49E3"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  <w:t>Переход на ФОП запланирован к 1 сентября 2023 года</w:t>
            </w:r>
          </w:p>
        </w:tc>
      </w:tr>
    </w:tbl>
    <w:p w:rsidR="00A41609" w:rsidRDefault="00A41609"/>
    <w:sectPr w:rsidR="00A41609" w:rsidSect="0044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9E3"/>
    <w:rsid w:val="0002708F"/>
    <w:rsid w:val="003964E3"/>
    <w:rsid w:val="00445B19"/>
    <w:rsid w:val="006A49E3"/>
    <w:rsid w:val="00905DBA"/>
    <w:rsid w:val="00A41609"/>
    <w:rsid w:val="00C6799F"/>
    <w:rsid w:val="00D50FD4"/>
    <w:rsid w:val="00FB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19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6A49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A49E3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251</Words>
  <Characters>1434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</dc:title>
  <dc:subject/>
  <dc:creator>Лена</dc:creator>
  <cp:keywords/>
  <dc:description/>
  <cp:lastModifiedBy>Пользователь</cp:lastModifiedBy>
  <cp:revision>2</cp:revision>
  <dcterms:created xsi:type="dcterms:W3CDTF">2023-11-30T02:03:00Z</dcterms:created>
  <dcterms:modified xsi:type="dcterms:W3CDTF">2023-11-30T02:03:00Z</dcterms:modified>
</cp:coreProperties>
</file>