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D6" w:rsidRDefault="00ED52D6" w:rsidP="0074705A">
      <w:pPr>
        <w:ind w:left="-56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Картотека педагогических кадров на 2022-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32"/>
          </w:rPr>
          <w:t>2024 г</w:t>
        </w:r>
      </w:smartTag>
      <w:r>
        <w:rPr>
          <w:rFonts w:ascii="Times New Roman" w:hAnsi="Times New Roman"/>
          <w:sz w:val="32"/>
        </w:rPr>
        <w:t>.</w:t>
      </w:r>
    </w:p>
    <w:tbl>
      <w:tblPr>
        <w:tblW w:w="1586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"/>
        <w:gridCol w:w="1702"/>
        <w:gridCol w:w="1417"/>
        <w:gridCol w:w="1276"/>
        <w:gridCol w:w="1574"/>
        <w:gridCol w:w="1544"/>
        <w:gridCol w:w="1067"/>
        <w:gridCol w:w="1362"/>
        <w:gridCol w:w="1985"/>
        <w:gridCol w:w="1559"/>
        <w:gridCol w:w="1843"/>
      </w:tblGrid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4788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Фамилия , имя,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отчество (полностью)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Занимаемая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должность (</w:t>
            </w:r>
            <w:r w:rsidRPr="00F4788E">
              <w:rPr>
                <w:rFonts w:ascii="Times New Roman" w:hAnsi="Times New Roman"/>
                <w:sz w:val="18"/>
                <w:szCs w:val="18"/>
              </w:rPr>
              <w:t>дата назначения)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Дата рождения (число, месяц, год, возраст 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Образование,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учебного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заведения,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квалификация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Об образовании, номер , дата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Пед.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стаж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общий /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 данной должности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Квалификационная категория, дата аттестации/ </w:t>
            </w:r>
            <w:r w:rsidRPr="00F4788E">
              <w:rPr>
                <w:rFonts w:ascii="Times New Roman" w:hAnsi="Times New Roman"/>
                <w:color w:val="FF0000"/>
                <w:sz w:val="20"/>
                <w:szCs w:val="20"/>
              </w:rPr>
              <w:t>дата следующей аттестации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Курсы повышения за последние 3 года(указать где, какие, дату, кол-во часов)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Рабочая программа 2021-2022 года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Модифицированная программа/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Тема самообразования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Алекберова Татьяна Ивановна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  <w:p w:rsidR="00ED52D6" w:rsidRPr="00F4788E" w:rsidRDefault="00ED52D6" w:rsidP="00F4788E">
            <w:pPr>
              <w:spacing w:after="0" w:line="240" w:lineRule="auto"/>
            </w:pPr>
            <w:r w:rsidRPr="00F4788E">
              <w:rPr>
                <w:rFonts w:ascii="Times New Roman" w:hAnsi="Times New Roman"/>
                <w:sz w:val="20"/>
                <w:szCs w:val="20"/>
              </w:rPr>
              <w:t>01.11.2010 г.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12.09.61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61 лет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Высшее БРИОП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Логопед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УПУ   №2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ДОУ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№432796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30.06.2008 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35 (13)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28.12.2018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1"/>
                <w:szCs w:val="21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Национальный проект </w:t>
            </w:r>
            <w:r w:rsidRPr="00F4788E">
              <w:rPr>
                <w:rFonts w:ascii="Times New Roman" w:hAnsi="Times New Roman"/>
                <w:shd w:val="clear" w:color="auto" w:fill="FBFBFB"/>
              </w:rPr>
              <w:t>«Образование».</w:t>
            </w:r>
            <w:r w:rsidRPr="00F4788E">
              <w:rPr>
                <w:rFonts w:ascii="Times New Roman" w:hAnsi="Times New Roman"/>
                <w:sz w:val="21"/>
                <w:szCs w:val="21"/>
                <w:shd w:val="clear" w:color="auto" w:fill="FBFBFB"/>
              </w:rPr>
              <w:t> 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 xml:space="preserve">БРИОП, июнь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F4788E">
                <w:rPr>
                  <w:rFonts w:ascii="Times New Roman" w:hAnsi="Times New Roman"/>
                  <w:sz w:val="18"/>
                  <w:szCs w:val="18"/>
                  <w:shd w:val="clear" w:color="auto" w:fill="FBFBFB"/>
                </w:rPr>
                <w:t>19 г</w:t>
              </w:r>
            </w:smartTag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., 24ч.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Моделирование цифровой образовательной среды ДОО, БРИОП, май 21.г. 40 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ООП детского сада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Программа по приоритетному направлению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Этноэкология/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4788E">
              <w:rPr>
                <w:rFonts w:ascii="Times New Roman" w:hAnsi="Times New Roman"/>
                <w:sz w:val="18"/>
                <w:szCs w:val="18"/>
              </w:rPr>
              <w:t>Программа по здоровьесбережению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Программа по развитию речи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Бадмаева Дарима Дашадоржиевна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06.09.1987 г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5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35 г</w:t>
              </w:r>
            </w:smartTag>
          </w:p>
        </w:tc>
        <w:tc>
          <w:tcPr>
            <w:tcW w:w="157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Государственное образовательное учреждение высшего профессионального образования Бурятский государственный университет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№ВСГ 2582711.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26.05.2009г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13 лет (5)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28.09.2022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«Развитие познавательной активности детей дошкольного возраста посредством элементарного эксперементирования».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БРИОП, апрель, 2021г., 48 ч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«Развитие речи дошкольников в соответствии с требованиями ФГОС ДО: особенности организации работы».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БРИОП, май, 2021г., 40ч.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«Аутизм и СДВГ: сравнительный анализ и нейропсихологическая коррекция»,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4ак. 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«Речь и мышление детей и взрослых в норме и патологии», 8 ак.ч.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(12 ак.ч.)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Центр нейропсихологии «Изюминка»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Рабочая программа с учетом Федерального государственного образовательного стандарта дошкольного образования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(Старшая группа)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Модифицированная программа по ФЭМП «Веселая математика»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Балданова Оюна Чойжидагбаевна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11.11.1967</w:t>
            </w: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Средне-специальное, воспитатель ДОУ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ЛТ №468767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26.02.1988г.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35(35) 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Первая, 26.12.2021г.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2021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 БРИОП, Современные образовательные технологии как средство повышения качества дошкольного образования , 72 часа.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Рабочая программа поготовительной группы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lang w:eastAsia="ru-RU"/>
              </w:rPr>
              <w:t>Модифицированная программа «Мой край родной- Бурятия»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Бессмертная Тамара Александровна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 01.09.2010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(Одуванчик)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0"/>
                <w:szCs w:val="20"/>
                <w:lang w:val="en-US"/>
              </w:rPr>
            </w:pPr>
            <w:r w:rsidRPr="00F4788E">
              <w:rPr>
                <w:sz w:val="20"/>
                <w:szCs w:val="20"/>
              </w:rPr>
              <w:t>13.05.196</w:t>
            </w:r>
            <w:r w:rsidRPr="00F4788E">
              <w:rPr>
                <w:sz w:val="20"/>
                <w:szCs w:val="20"/>
                <w:lang w:val="en-US"/>
              </w:rPr>
              <w:t>0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>62 год</w:t>
            </w: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Педагогическое училище №2.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дошкольного возраста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№127464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10.04.1992г.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30 (23)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22.01.2022г.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Современные образовательные технологии как средство повышения качества дошкольного образования, БРИОП,</w:t>
            </w:r>
            <w:r w:rsidRPr="00F4788E">
              <w:t xml:space="preserve"> </w:t>
            </w: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01.04.2021, 72ч.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Рабочая программа старшей группы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Модифицированная программа «К здоровью через привычку к здоровому телу»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Веприкова Галина Александровна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2022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06.06.1977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45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Средне-специальное БРПК, воспитатель.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НОУ ВПО «Байкальский экономико-правовой институт»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Психолог. Преподаватель психологии.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СБ 0771319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13.05.2000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КД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 06495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02.03.2012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27 (18</w:t>
            </w:r>
            <w:bookmarkStart w:id="0" w:name="_GoBack"/>
            <w:bookmarkEnd w:id="0"/>
            <w:r w:rsidRPr="00F4788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24.04.24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>Современные образовательные технологии как средство развития детей дошкольного возраста»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>БРИОП, февраль 19.г., 48 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>Этноэкологическое воспитание детей в условиях ФГОС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 xml:space="preserve">БРИОП, ноябрь </w:t>
            </w:r>
            <w:smartTag w:uri="urn:schemas-microsoft-com:office:smarttags" w:element="metricconverter">
              <w:smartTagPr>
                <w:attr w:name="ProductID" w:val="19 г"/>
              </w:smartTagPr>
              <w:r w:rsidRPr="00F4788E">
                <w:rPr>
                  <w:rFonts w:ascii="Times New Roman" w:hAnsi="Times New Roman"/>
                  <w:color w:val="333333"/>
                  <w:sz w:val="20"/>
                  <w:szCs w:val="20"/>
                  <w:shd w:val="clear" w:color="auto" w:fill="FBFBFB"/>
                </w:rPr>
                <w:t>19 г</w:t>
              </w:r>
            </w:smartTag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>., 40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Рабочая программа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Программа по ПДД «Ребенок на улицах города»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«Социально-коммуникативная программа»</w:t>
            </w:r>
          </w:p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Гомбоева Рыгжидма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Бато-Цыреновна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 2017г.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05.09.61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61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БРПК воспитатель детей дошкольного возраста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№126682 от 30.03.2016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4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34 г</w:t>
              </w:r>
            </w:smartTag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категория декабрь 2020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>«Технология обучения продуктивной речевой деятельности в контексте реализации требований ФГОС ОО» 48 часов.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 xml:space="preserve">Март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4788E">
                <w:rPr>
                  <w:rFonts w:ascii="Times New Roman" w:hAnsi="Times New Roman"/>
                  <w:color w:val="333333"/>
                  <w:sz w:val="20"/>
                  <w:szCs w:val="20"/>
                  <w:shd w:val="clear" w:color="auto" w:fill="FBFBFB"/>
                </w:rPr>
                <w:t>2018 г</w:t>
              </w:r>
            </w:smartTag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>. «Комплексная оценка качества дошкольного образования но основе шкалы ЕСЕР</w:t>
            </w: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  <w:lang w:val="en-US"/>
              </w:rPr>
              <w:t>S</w:t>
            </w:r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 xml:space="preserve">-Р» ноябрь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F4788E">
                <w:rPr>
                  <w:rFonts w:ascii="Times New Roman" w:hAnsi="Times New Roman"/>
                  <w:color w:val="333333"/>
                  <w:sz w:val="20"/>
                  <w:szCs w:val="20"/>
                  <w:shd w:val="clear" w:color="auto" w:fill="FBFBFB"/>
                </w:rPr>
                <w:t>2007 г</w:t>
              </w:r>
            </w:smartTag>
            <w:r w:rsidRPr="00F4788E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  <w:t xml:space="preserve">. 32 ч. 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Рабочая программа с учетом Федерального государственного образовательного стандарта дошкольного образования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(2 младшая группа)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Модифицированная программа по экологическому воспитанию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Гусева Любовь Ивановна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1988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  18.10.58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64 года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Cs/>
                <w:sz w:val="20"/>
                <w:szCs w:val="20"/>
              </w:rPr>
              <w:t>Средне-специальное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4788E">
              <w:rPr>
                <w:rFonts w:ascii="Times New Roman" w:hAnsi="Times New Roman"/>
                <w:bCs/>
                <w:sz w:val="20"/>
                <w:szCs w:val="20"/>
              </w:rPr>
              <w:t>Улан-Удэнское педучилище № 2</w:t>
            </w: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«Воспитатель в дошкольных учреждениях»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МТ № 407029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21.04.1990 г.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36 (36)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«Физическое воспитание в ДОУ» ГАУ ДПО РБ БРИОП,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апрель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2019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Театрализованная деятельность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Даблаева Матрена Николаевна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17.11.1980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43 года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Бурятское респ. Училище культуры и искусств. Педагог-организатор: руководитель народного хорового коллектива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ФГОУ ВПО Восточно-сибирская государственная академия культуры и искусства. «Менеджер социально-культурная деятельность»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ГАУ ДПОРБ «Бурятский республиканский институт образовательной политики.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«Педагогика и психология»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СБ 5253611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26.06.2004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ВСВ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1935867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21.03.2008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032405177387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24.05.2017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13 (1)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«Содержание и технологии современного образования»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ГАУ ДПО РБ БРИОП, 30.11.2021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Дамбиева Алена Зориктуевна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Учитель-логопед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С 01.10.23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08.09.1988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 34 года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Высшее «Гуманитарный институт» (г. Москва) Юрист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Общество с ограниченной ответственностью «Иллада»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ГАУ ДПО РБ «БРИОП»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логопедия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Диплом  ВСГ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3425339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15.06.2010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Диплом о переподготовке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032414475933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26.05.2021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Диплом о переподготовке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032415738951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29.06.2022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10 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Данилова Наталия Гармажаповна</w:t>
            </w:r>
          </w:p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учитель-логопед с 01.10.2019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27.02.1982  40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1) Высшее,  БГУ, Психолог. Преподаватель психологии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2)Высшее, ФГБОУ ВО БГУ, профессиональная переподготовка по программе «Логопедия»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1) Диплом № ВСБ 0702015 25.06.2004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2) Диплом № 2278 26.12.2018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 (4)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exact"/>
              <w:ind w:left="175" w:hanging="283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Актуальные  вопросы подготовки к участию в грантовых конкурсах в рамках Национального проекта «Образование», БРИОП, июнь 2019, 24 ч.</w:t>
            </w:r>
          </w:p>
          <w:p w:rsidR="00ED52D6" w:rsidRPr="00F4788E" w:rsidRDefault="00ED52D6" w:rsidP="00F4788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exact"/>
              <w:ind w:left="175" w:hanging="283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Актуальные вопросы логопедического сопровождения в образовательных организациях в соответствии ФГОС ДО, ФГОС НОО ОВЗ и ФГОС УО (ИН), ФГБОУ ВО ИГУ ИДО, январь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2020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 24 ч.</w:t>
            </w:r>
          </w:p>
          <w:p w:rsidR="00ED52D6" w:rsidRPr="00F4788E" w:rsidRDefault="00ED52D6" w:rsidP="00F4788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exact"/>
              <w:ind w:left="175" w:hanging="283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Нейропсихологическая диагностика и коррекция в детском возрасте, АНО ДПО «Центр интеллектуального и профессионального развития», март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2020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 72 ч.</w:t>
            </w:r>
          </w:p>
          <w:p w:rsidR="00ED52D6" w:rsidRPr="00F4788E" w:rsidRDefault="00ED52D6" w:rsidP="00F4788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exact"/>
              <w:ind w:left="175" w:hanging="283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Логопедическая работа с детьми с моторной алалией в соответствии с требованиями ФГОС, АНО ДПО «Логопед плюс» - Учебный центр «Логопед Мастер», май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2020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 72 ч.</w:t>
            </w:r>
          </w:p>
          <w:p w:rsidR="00ED52D6" w:rsidRPr="00F4788E" w:rsidRDefault="00ED52D6" w:rsidP="00F4788E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exact"/>
              <w:ind w:left="175" w:hanging="283"/>
              <w:contextualSpacing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Организация и содержание деятельности логопеда в специальном и инклюзивном образовании, БРИОП, сентябрь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2021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 36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Образовательная программа в подготовительной группе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Работа с детьми с ОНР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11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Дульская Надежда Александровна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>01.09.2020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 xml:space="preserve">26.03.1984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 xml:space="preserve">    39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Средне специальное 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ГБПОУ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Бурятский республиканский педагогический колледж.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ДОУ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Средне-специальное.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Профессиональный лицей №16.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Кондитер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 129667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От 31 марта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Республиканский дистанционный семинар «Музейные технологии в ДОО в рамках современного образовательного образования»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МАУ ДО «Городской центр детско-юношеского туризма», февраль 2021 год.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Рабочая программа с учетом Федерального государственного образовательного стандарта дошкольного образования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(первая младшая группа).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Развитие речи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Емчикова Лариса Юрьевна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01.07.2014г.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>09.09.1966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  <w:r w:rsidRPr="00F4788E">
              <w:rPr>
                <w:sz w:val="20"/>
                <w:szCs w:val="20"/>
              </w:rPr>
              <w:t>54 года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БРПК, Воспитатель дошкольного возраста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24.06.1986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23 (23)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Март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2021 г</w:t>
              </w:r>
            </w:smartTag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1)</w:t>
            </w:r>
            <w:r w:rsidRPr="00F4788E">
              <w:t xml:space="preserve"> </w:t>
            </w: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Воспитание и развитие детей раннего возраста, БРИОП, 11.04.2020, 40ч.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2)</w:t>
            </w:r>
            <w:r w:rsidRPr="00F4788E">
              <w:t xml:space="preserve"> </w:t>
            </w: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Актуальные вопросы поддержки семьи и развития негосударственного сектора ДО, БРИОП, 06.06.2018, 24 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</w:t>
            </w:r>
            <w:r w:rsidRPr="00F4788E">
              <w:t xml:space="preserve"> </w:t>
            </w:r>
            <w:r w:rsidRPr="00F4788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Проектирование образовательной деятельности детей с ОВЗ в условиях ДОО, БРИОП, 28.01.2022, 32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второй младшей группы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Модифицированная программа по театральной деятельности «Теремок»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Корязова Ольга Владимировна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01.08.2014г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12.11.1963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59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Высшее «Гуманитарный институт» (г..Москва)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Психолог.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Преподаватель психологии.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ДОУ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№ВСВ 1745729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28 апреля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F4788E">
                <w:rPr>
                  <w:rFonts w:ascii="Times New Roman" w:hAnsi="Times New Roman"/>
                  <w:sz w:val="20"/>
                  <w:szCs w:val="20"/>
                </w:rPr>
                <w:t>2006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22(12)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« Развитие познавательной активности детей дошкольного возраста посредством элементарного эксперементирования».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БРИОП.,апрель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2021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.,48 часов.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«Актуальные вопросы поддержки семьи и развитие государственного сектора ДО»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БРИОП., июнь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F4788E">
                <w:rPr>
                  <w:rFonts w:ascii="Times New Roman" w:hAnsi="Times New Roman"/>
                  <w:sz w:val="20"/>
                  <w:szCs w:val="20"/>
                  <w:shd w:val="clear" w:color="auto" w:fill="FBFBFB"/>
                </w:rPr>
                <w:t>2018 г</w:t>
              </w:r>
            </w:smartTag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., 24 часа.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Развивающая предметно-пространственная среда «Фиолетовый лес»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Апрель 2021г., 2 часа.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Социально-коммуникативное развитие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Лека Анастасия</w:t>
            </w:r>
            <w:r w:rsidRPr="00F4788E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с 03.10.22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Среднее специальное, ГБПОУ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«Бурятский республиканский педагогический колледж»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ДОУ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 129670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Нерадиционное рисование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Лескова Анна Сергеевна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</w:rPr>
              <w:t>Воспитатель логопедической группы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08.12.86г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</w:rPr>
              <w:t>36 лет</w:t>
            </w: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ГОУ Профессиональное училище№5</w:t>
            </w:r>
          </w:p>
          <w:p w:rsidR="00ED52D6" w:rsidRPr="00F4788E" w:rsidRDefault="00ED52D6" w:rsidP="00F47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2005г.</w:t>
            </w:r>
          </w:p>
          <w:p w:rsidR="00ED52D6" w:rsidRPr="00F4788E" w:rsidRDefault="00ED52D6" w:rsidP="00F47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ГОУ среднего профессионального образования УУИПК</w:t>
            </w:r>
          </w:p>
          <w:p w:rsidR="00ED52D6" w:rsidRPr="00F4788E" w:rsidRDefault="00ED52D6" w:rsidP="00F47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2008г.</w:t>
            </w:r>
          </w:p>
          <w:p w:rsidR="00ED52D6" w:rsidRPr="00F4788E" w:rsidRDefault="00ED52D6" w:rsidP="00F47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</w:rPr>
              <w:t>БГУ 2015г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А № 403824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10.06.2005г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90 ПА 0040177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30.06.2008г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100304 0001334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</w:rPr>
              <w:t>7.12.2015г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БРИОП "Роль коррекционно-развивающей среды в образовании детей с ОВЗ дошкольного возраста" 2020г. 24ч.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Центр нейропсихологии "Изюминка"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"Аутизм и СДВГ: сравнительный анализ и нейропсихологическая коррекция" 4ч.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"Речь и мышление детей и взрослых в норме и патологии" 8ч.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старшая группа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Художественно-эстетическое развитие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Лобозерова Татьяна Степановна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Музыкальный руководитель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Улан-Удэнский музыкальный колледж им. П. И. Чайковского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Руководитель хор. Коллектива, учитель музыки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СБ 06255128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22.06.2001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«Современные тенденции развития дошкольного и школьного музыкального образования в условиях реализации ФГОС»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БРИОП, 40 ч.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«Интегрированный подход по реализации образовательных задач в музыкально-художественной и досуговой деятельности детей в ДОО в рамках реализации ФГОС»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48 ч. 28.01 2019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Программа музыкального руководителя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Музыкальное развитие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eastAsia="Times New Roman" w:hAnsi="Times New Roman"/>
                <w:sz w:val="20"/>
                <w:szCs w:val="20"/>
                <w:lang w:val="en-US"/>
              </w:rPr>
              <w:t>Мироник</w:t>
            </w:r>
            <w:r w:rsidRPr="00F4788E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788E">
              <w:rPr>
                <w:rFonts w:eastAsia="Times New Roman" w:hAnsi="Times New Roman"/>
                <w:sz w:val="20"/>
                <w:szCs w:val="20"/>
                <w:lang w:val="en-US"/>
              </w:rPr>
              <w:t>Юлия</w:t>
            </w:r>
            <w:r w:rsidRPr="00F4788E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4788E">
              <w:rPr>
                <w:rFonts w:eastAsia="Times New Roman" w:hAnsi="Times New Roman"/>
                <w:sz w:val="20"/>
                <w:szCs w:val="20"/>
                <w:lang w:val="en-US"/>
              </w:rPr>
              <w:t>Ивановна</w:t>
            </w:r>
            <w:r w:rsidRPr="00F4788E">
              <w:rPr>
                <w:rFonts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lang w:val="en-US"/>
              </w:rPr>
              <w:t>05.07.1981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Высшее Б</w:t>
            </w:r>
            <w:r w:rsidRPr="00F4788E">
              <w:rPr>
                <w:rFonts w:ascii="Times New Roman" w:hAnsi="Times New Roman"/>
                <w:sz w:val="20"/>
                <w:szCs w:val="20"/>
                <w:lang w:val="en-US"/>
              </w:rPr>
              <w:t>ГУ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lang w:val="en-US"/>
              </w:rPr>
              <w:t>4 курс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</w:t>
            </w:r>
            <w:r w:rsidRPr="00F4788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года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Моделирование цифровой образовательной среды ДОО, БРИОП, май 21.г. 40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Нетрадиционное рисование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Мункуева Валентина Софьевна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24.05.1995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  19.01.61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62 год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F4788E">
              <w:rPr>
                <w:rFonts w:ascii="Times New Roman" w:hAnsi="Times New Roman"/>
                <w:bCs/>
                <w:sz w:val="20"/>
                <w:szCs w:val="20"/>
              </w:rPr>
              <w:t>Средне-специальное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>ГАУ ДПО РБ БРИОП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«Педагогика и методика дошкольного образования»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о профессиональной переподготовке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032412069877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26.06.2021 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28 (28)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«Познавательная активность как условие психического развития дошкольников» ГАУ ДПО РБ БРИОП,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 xml:space="preserve"> май  2019 г., 40 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первая младшая группа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Познавательное развитие раннего возраста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Пусная Татьяна Александровна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24.02.2020 г.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28.09.1985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37 лет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Высшее БРИОП ,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«Педогогика и методика дошкольного образования»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Высшее ВСГАКИ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Экономист-менеджер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Среднее профессиональноетГОУ СПО УУИПК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Специалист по налогообложению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о проф. переподготовке «Педагогика и методика дошкольного образования»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032409913090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Рег.номер109, от 01.07.2019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ВСГ 2251218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От 06.04.2010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Рег.номер 0205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«Экономика и управление на прдеприятии»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АК1195716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Рег.номер 0000242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от 29.06.2005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 года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26.10.2023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1.БРИОП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«Цифровизация дошкольного образования: Современные вызовы и тренды» 40ч,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27.04.-04.05.2021г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2. Центр нейропсихологии «Изюминка», Цветков А.В.(12ч)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«Аутизм и сдвиг: сравнительный анализ и нейропсихологическая коррекция» 4ч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«Речь и мышление детей и взрослых в норме и в патологии» 8ч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02.04-03.04.2021г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3.БРИОП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КПК «Проектирование образовательной деятельности детей с ОВЗ в условиях ДОО» 40ч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24.01-08.01.2022г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4.БРИОП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КПК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«Роль и место здоровьесберегающих технологий в физическом развитии дошкольников в условиях реализации ФГОС ДОО»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01.02.2022-10.02.2022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72ч.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старшая  группа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Модифицированная программа по нетрадиционному рисованию «Волшебные пальчики»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Разуваева  Татьяна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Михайловна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20.11.1972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50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ГАУ ДПО РБ «БРИОП»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Менеджемент в образовании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Институт дополнительного профессионального образования «ГОСЗАКАЗ»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Специалист в сфере закупок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Диплом о переподготовке 032403436711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18.04.2016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Диплом  о переподготовке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540800027879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24.05.2018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30</w:t>
            </w:r>
            <w:r w:rsidRPr="00F4788E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4788E">
              <w:rPr>
                <w:rFonts w:ascii="Times New Roman" w:hAnsi="Times New Roman"/>
                <w:sz w:val="20"/>
              </w:rPr>
              <w:t>(1)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 xml:space="preserve">АНО ДПО «Платформа» 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«Образование и педагогика в дошкольном учреждениях с учетом ФГОС ДО» 16.03.22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72 часа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Познавательное развитие детей старшего дошкольного возраста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Тарасова Марина Анатольевна 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 1986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16.02.66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56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БФ Гуманитарный институт (г. Москва) Психолог. Преподаватель психологии.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УПУ   №2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ДОУ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ВСВ 1763057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30.06.2005 г.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ЗТ-I № 107987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28.02.1986 г. 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«Поддержка многообразия детства в условиях реализации ФГОС ДО» апрель 19.г. 72ч.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«Современные подходы к художественно- эстетическому развитию детей 2-7 лет в ДОО» май 19.г. 48ч.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1"/>
                <w:szCs w:val="21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«Диссеминация успешного опыта по развитию этнокультурного образования в Республике Бурятия» ноябрь 19.г. 36ч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Экологическое воспитание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Тетерина Екатерина Анатольевна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Музыкальный руководитель</w:t>
            </w:r>
          </w:p>
          <w:p w:rsidR="00ED52D6" w:rsidRPr="00F4788E" w:rsidRDefault="00ED52D6" w:rsidP="00F4788E">
            <w:pPr>
              <w:spacing w:after="160"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08.07.2004 г.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  25.06.67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55 года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Cs/>
                <w:sz w:val="20"/>
                <w:szCs w:val="20"/>
              </w:rPr>
              <w:t xml:space="preserve">Высшее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>ФГБОУ ВПО «БГУ»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Преподаватель дошкольной педагогики и психологии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У-УПУ №2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ДОУ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КВ № 49268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12.12.2011 г.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УТ № 331569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14.05.1995 г.</w:t>
            </w:r>
          </w:p>
          <w:p w:rsidR="00ED52D6" w:rsidRPr="00F4788E" w:rsidRDefault="00ED52D6" w:rsidP="00F4788E">
            <w:pPr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33 (19)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  <w:p w:rsidR="00ED52D6" w:rsidRPr="00F4788E" w:rsidRDefault="00ED52D6" w:rsidP="00F4788E">
            <w:pPr>
              <w:spacing w:after="16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30.04.2024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hd w:val="clear" w:color="auto" w:fill="FBFBFB"/>
              </w:rPr>
              <w:t>«Современные образовательные технологии как средство развития детей дошкольного возраста» БРИОП, февраль 2019 г., 48ч.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hd w:val="clear" w:color="auto" w:fill="FBFBFB"/>
              </w:rPr>
              <w:t>«Проектирование моделей музыкального воспитания в образовательных организациях», БРИОП, сентябрь 2020.г. 72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Программа музыкального руководителя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Музыкальное развитие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Тулохонова Туяна Борисовна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Учитель бурятского языка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 2017г.</w:t>
            </w:r>
          </w:p>
        </w:tc>
        <w:tc>
          <w:tcPr>
            <w:tcW w:w="1276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27.08.1977.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45 года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Высшее, БГУ, учитель бурятского языка и литературы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БВС №0222277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От 10.06.2000г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 категория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30.11.2020г.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1. «Обучение бурятскому языку в условиях билилингвальной образовательной среды», БРИОП, с 03.06-08.06.2019г, 40 часов;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2.«Этноэкологическое воспитание детей в условиях ФГОС», БРИОП, с 04.11- 08.11.2019г.,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40 часов;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3.«Современные подходы к организации полилингвального образования в дошкольной организации», ГОУ ДПО РС(Я) ИРО и ПК, с 20.11-23.11.2019г., 36часов.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«Технологии взаимосвязанного обучения видам речевой деятельности на учебных занятиях по бурятскому языку и литературе в свете требований ФГОС общего образования», БРИОП, с 27.01- 01.02.2020г., 48 часов.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«Амар мэндэ»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Модифицированная программа «Обычаи и традиции»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Ухинова Валентина Валерьевна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с 15.02.2005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21.02.1962 г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60 л.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ГУО СПО «Бурятский республиканский педагогический колледж» воспитатель ,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ФГБОУ высшего профессиональногобразования «БГУ» преподаватель дошкольной педагогики и психологии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№12463 90 БА 0036973 2008г,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КВ №49269 2011 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39 (19)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первая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26.05.2020г.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</w:rPr>
            </w:pPr>
            <w:r w:rsidRPr="00F4788E">
              <w:rPr>
                <w:rFonts w:ascii="Times New Roman" w:hAnsi="Times New Roman"/>
                <w:sz w:val="18"/>
              </w:rPr>
              <w:t>БРИОП «Особенности психического развития детей с ОВЗ и специфика работы пед работников в условиях ДОУ» 31.05 2019 Г, 32 часа; БРИОП «педагогические технологии развития ребенка как субъекта игровой деятельности» 14.03 2020 г 32 ч,; БРИОП «Управление качеством художественно -эстетического развития дошкольников» 20.02.2020г 32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Экологическое воспитание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Хамуева Виктория Арсентьевна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Воспитатель с 17.08.2011г. 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17.08.1959 г.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БГПИ им. Д. Банзарова учитель начальных классов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ГАУ ДПО РБ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«БРИОП»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Педагогика и методика дошкольного образования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ИВ  № 462873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Июль 1982 г.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о профессиональной переподготовке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032414543807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28.04.2021 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42 (13)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ГАУ ДПО РБ БРИОП «Познавательная активность, как условие психического развития дошкольников»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Май 2019 г.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40 часов,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БГУ «Современные подходы к организации полилингвального образования в дошкольной педагогике»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36 ч., 23. 11.2020 г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подготовительной группы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Здоровье-сберегающие технологии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Черных Надежда Валерьевна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30.09.1974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48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образование, БГУ, учитель начальных классов.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АОУ ДПО РБ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«Бурятский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Республиканский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Институт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образовательной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политики»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 КС №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04664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11.12.2012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 04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0005774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05.03.2014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27 (22)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03.12.2024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«Психолого-педагогическое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сопровождение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детей с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ограниченными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возможностями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здоровья в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условиях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дошкольной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образовательной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организации»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БРИОП,20апреля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2019,24 часа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 xml:space="preserve">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«Актуальные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вопросы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логопедического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сопровождения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в образовательных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организациях в соответствии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ФГОС НОО ОВЗ и ФГО УО ИН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ИГУ ИДО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15.01.2020.г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24.часа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Развитие речи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Чойнжинова Октябрина Намсараевна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20.10.1984 г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38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БГУ имени Доржи Банзарова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100324 5420344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26.04.2021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«Обучение студентов педагогических специальностей методике преподавания курсовы финансовой грамотности в учрекждениях  общего. Среднего профессионального и дополнительного образования РФ»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ФГБОУВО «БГУ»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72 ч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Рабочая программа средней группы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Социально-коммуникативное развитие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Шамсетдинова Елена Олеговна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 логопедической группы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22.03.90 г.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Срднее-специальное ГОУ СПО «БРПК»,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Воспитатель детей дошкольного возраста, руководитель малокомплектного ДОУ 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Диплом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 125084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03 ПА 0001287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4 (3 мес.)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Делопроизводство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ГОУ СПО «БРПК»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Министерство науки и высшего образования РФ ФГБОУ ВО «БГУ Им. Доржи Банзарова «Реализация обновленных ФГОС ДОУ и введение новых ФООП»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20"/>
                <w:szCs w:val="20"/>
                <w:shd w:val="clear" w:color="auto" w:fill="FBFBFB"/>
              </w:rPr>
              <w:t>16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4788E">
              <w:rPr>
                <w:rFonts w:ascii="Times New Roman" w:hAnsi="Times New Roman"/>
                <w:sz w:val="24"/>
              </w:rPr>
              <w:t>Кейс-технологии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Эрдынеева Гелена Олеговна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01.01.2021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14.06.1971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51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Институт непрерывного образования ФГБОУ ВО «БГСХА им. В.Р. Филиппова»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№032411295951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21.12.2020г.</w:t>
            </w: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Первая 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Pr="00F4788E">
              <w:rPr>
                <w:rFonts w:ascii="Times New Roman" w:hAnsi="Times New Roman"/>
                <w:sz w:val="20"/>
                <w:szCs w:val="20"/>
              </w:rPr>
              <w:t>05.23 г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Рабочая программа второй младшей группы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 xml:space="preserve">Познавательное развитие 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Ябжанова Татьяна Васильевна</w:t>
            </w: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С 1984 г.</w:t>
            </w: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 xml:space="preserve"> 11.02.62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60 лет</w:t>
            </w: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F4788E">
              <w:rPr>
                <w:rFonts w:ascii="Times New Roman" w:hAnsi="Times New Roman"/>
                <w:bCs/>
                <w:sz w:val="20"/>
                <w:szCs w:val="20"/>
              </w:rPr>
              <w:t>Средне-специальное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4788E">
              <w:rPr>
                <w:rFonts w:ascii="Times New Roman" w:hAnsi="Times New Roman"/>
                <w:bCs/>
                <w:sz w:val="20"/>
                <w:szCs w:val="20"/>
              </w:rPr>
              <w:t>Улан-Удэнское педучилище № 2</w:t>
            </w:r>
            <w:r w:rsidRPr="00F4788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«Воспитатель в дошкольных учреждениях»</w:t>
            </w: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ЖТ № 273849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24.02.1984 г.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37 (37)</w:t>
            </w: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>«Познавательная активность как условие психического развития дошкольников» ГАУ ДПО РБ БРИОП,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  <w:r w:rsidRPr="00F4788E"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  <w:t xml:space="preserve"> май  2019 г., 40 ч.</w:t>
            </w: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Рабочая программа с учетом ФГОС ДО, общеобразовательной программы МАДОУ детский сад «Ёлочка» в</w:t>
            </w:r>
          </w:p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F4788E">
              <w:rPr>
                <w:rFonts w:ascii="Times New Roman" w:hAnsi="Times New Roman"/>
                <w:sz w:val="20"/>
                <w:szCs w:val="20"/>
              </w:rPr>
              <w:t>Подготовительной группе</w:t>
            </w: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</w:rPr>
            </w:pPr>
            <w:r w:rsidRPr="00F4788E">
              <w:rPr>
                <w:rFonts w:ascii="Times New Roman" w:hAnsi="Times New Roman"/>
              </w:rPr>
              <w:t>Познавательное развитие</w:t>
            </w: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  <w:tr w:rsidR="00ED52D6" w:rsidRPr="00F4788E" w:rsidTr="00F4788E">
        <w:tc>
          <w:tcPr>
            <w:tcW w:w="53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4788E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702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</w:tcPr>
          <w:p w:rsidR="00ED52D6" w:rsidRPr="00F4788E" w:rsidRDefault="00ED52D6" w:rsidP="00F47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18"/>
                <w:szCs w:val="18"/>
                <w:shd w:val="clear" w:color="auto" w:fill="FBFBFB"/>
              </w:rPr>
            </w:pPr>
          </w:p>
        </w:tc>
        <w:tc>
          <w:tcPr>
            <w:tcW w:w="1559" w:type="dxa"/>
          </w:tcPr>
          <w:p w:rsidR="00ED52D6" w:rsidRPr="00F4788E" w:rsidRDefault="00ED52D6" w:rsidP="00F4788E">
            <w:pPr>
              <w:spacing w:after="0"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52D6" w:rsidRPr="00F4788E" w:rsidRDefault="00ED52D6" w:rsidP="00F4788E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</w:tr>
    </w:tbl>
    <w:p w:rsidR="00ED52D6" w:rsidRPr="004F4170" w:rsidRDefault="00ED52D6" w:rsidP="00532508">
      <w:pPr>
        <w:rPr>
          <w:rFonts w:ascii="Times New Roman" w:hAnsi="Times New Roman"/>
          <w:sz w:val="32"/>
        </w:rPr>
      </w:pPr>
    </w:p>
    <w:p w:rsidR="00ED52D6" w:rsidRDefault="00ED52D6" w:rsidP="0074705A">
      <w:pPr>
        <w:ind w:left="-851"/>
      </w:pPr>
    </w:p>
    <w:sectPr w:rsidR="00ED52D6" w:rsidSect="0074705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7EF5"/>
    <w:multiLevelType w:val="hybridMultilevel"/>
    <w:tmpl w:val="245078D2"/>
    <w:lvl w:ilvl="0" w:tplc="04190011">
      <w:start w:val="1"/>
      <w:numFmt w:val="decimal"/>
      <w:lvlText w:val="%1)"/>
      <w:lvlJc w:val="left"/>
      <w:pPr>
        <w:ind w:left="8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05A"/>
    <w:rsid w:val="00043160"/>
    <w:rsid w:val="000868D0"/>
    <w:rsid w:val="00161BD0"/>
    <w:rsid w:val="00162982"/>
    <w:rsid w:val="002B1484"/>
    <w:rsid w:val="00364E71"/>
    <w:rsid w:val="003B5A21"/>
    <w:rsid w:val="003F0CB2"/>
    <w:rsid w:val="003F7126"/>
    <w:rsid w:val="00470555"/>
    <w:rsid w:val="004F4170"/>
    <w:rsid w:val="00532508"/>
    <w:rsid w:val="00651123"/>
    <w:rsid w:val="0065352A"/>
    <w:rsid w:val="006D08DD"/>
    <w:rsid w:val="0074705A"/>
    <w:rsid w:val="007D11C7"/>
    <w:rsid w:val="00820096"/>
    <w:rsid w:val="00822238"/>
    <w:rsid w:val="00846987"/>
    <w:rsid w:val="00BA59A4"/>
    <w:rsid w:val="00BB310D"/>
    <w:rsid w:val="00D07145"/>
    <w:rsid w:val="00DB4EDA"/>
    <w:rsid w:val="00E34705"/>
    <w:rsid w:val="00ED52D6"/>
    <w:rsid w:val="00F2125E"/>
    <w:rsid w:val="00F4788E"/>
    <w:rsid w:val="00F744A3"/>
    <w:rsid w:val="00FA5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5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0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15</Pages>
  <Words>2601</Words>
  <Characters>14826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педагогических кадров на 2022-2024 г</dc:title>
  <dc:subject/>
  <dc:creator>User</dc:creator>
  <cp:keywords/>
  <dc:description/>
  <cp:lastModifiedBy>Пользователь</cp:lastModifiedBy>
  <cp:revision>2</cp:revision>
  <dcterms:created xsi:type="dcterms:W3CDTF">2024-12-19T00:08:00Z</dcterms:created>
  <dcterms:modified xsi:type="dcterms:W3CDTF">2024-12-19T00:08:00Z</dcterms:modified>
</cp:coreProperties>
</file>